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02"/>
        <w:gridCol w:w="2268"/>
        <w:gridCol w:w="102"/>
        <w:gridCol w:w="2268"/>
        <w:gridCol w:w="102"/>
        <w:gridCol w:w="2268"/>
      </w:tblGrid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1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0" w:name="VornameName_1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bookmarkEnd w:id="1"/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1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2" w:name="Geburtsdatum_1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821DD8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821DD8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CB1080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CB1080" w:rsidRPr="006D46B8" w:rsidRDefault="00CB1080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CB1080" w:rsidRPr="006D46B8" w:rsidRDefault="00CB1080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CB1080" w:rsidRPr="006D46B8" w:rsidRDefault="00CB1080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B1080" w:rsidRPr="006D46B8" w:rsidRDefault="00CB1080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CB1080" w:rsidRPr="006D46B8" w:rsidRDefault="00CB1080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CB1080" w:rsidRPr="006D46B8" w:rsidRDefault="00CB1080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B1080" w:rsidRPr="006D46B8" w:rsidRDefault="00CB1080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CB1080" w:rsidRPr="006D46B8" w:rsidRDefault="00CB1080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CB1080" w:rsidRPr="006D46B8" w:rsidRDefault="00CB1080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B1080" w:rsidRPr="006D46B8" w:rsidRDefault="00CB1080" w:rsidP="00020D10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CB1080" w:rsidRPr="006D46B8" w:rsidRDefault="00CB1080" w:rsidP="00CB1080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1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3" w:name="ZimmerNr_1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2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4" w:name="VornameName_2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2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5" w:name="Geburtsdatum_2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821DD8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821DD8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821DD8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821DD8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821DD8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VornameName_2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3E6270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2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6" w:name="ZimmerNr_2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3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7" w:name="VornameName_3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3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8" w:name="Geburtsdatum_3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VornameName_3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FC710B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Geburtsdatum_3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3E6270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3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9" w:name="ZimmerNr_3"/>
            <w:r w:rsidR="00821DD8"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DD8"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4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10" w:name="VornameName_4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4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11" w:name="Geburtsdatum_4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FC710B" w:rsidP="00FC710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VornameName_4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FC710B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Geburtsdatum_4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4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12" w:name="ZimmerNr_4"/>
            <w:r w:rsidR="00821DD8"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DD8"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5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13" w:name="VornameName_5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5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14" w:name="Geburtsdatum_5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FC710B" w:rsidP="00FC710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VornameName_5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FC710B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Geburtsdatum_5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3E6270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5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15" w:name="ZimmerNr_5"/>
            <w:r w:rsidR="00821DD8"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DD8"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6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16" w:name="VornameName_6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6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17" w:name="Geburtsdatum_6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FC710B" w:rsidP="00FC710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VornameName_6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FC710B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Geburtsdatum_6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3E6270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6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18" w:name="ZimmerNr_6"/>
            <w:r w:rsidR="00821DD8"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DD8"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7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19" w:name="VornameName_7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7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20" w:name="Geburtsdatum_7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FC710B" w:rsidP="00FC710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VornameName_7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FC710B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Geburtsdatum_7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7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21" w:name="ZimmerNr_7"/>
            <w:r w:rsidR="00821DD8"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DD8"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8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22" w:name="VornameName_8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8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23" w:name="Geburtsdatum_8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FC710B" w:rsidP="00FC710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VornameName_8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FC710B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Geburtsdatum_8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8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24" w:name="ZimmerNr_8"/>
            <w:r w:rsidR="00821DD8"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DD8"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9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25" w:name="VornameName_9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9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26" w:name="Geburtsdatum_9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FC710B" w:rsidP="00FC710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VornameName_9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FC710B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Geburtsdatum_9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9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27" w:name="ZimmerNr_9"/>
            <w:r w:rsidR="00821DD8"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DD8"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10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28" w:name="VornameName_10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10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29" w:name="Geburtsdatum_10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FC710B" w:rsidP="00FC710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VornameName_10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FC710B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Geburtsdatum_10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10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30" w:name="ZimmerNr_10"/>
            <w:r w:rsidR="00821DD8"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DD8"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11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31" w:name="VornameName_11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11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32" w:name="Geburtsdatum_11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FC710B" w:rsidP="00FC710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VornameName_11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FC710B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D1C3B" w:rsidRPr="006D46B8">
              <w:rPr>
                <w:rFonts w:ascii="Arial" w:hAnsi="Arial" w:cs="Arial"/>
                <w:sz w:val="16"/>
                <w:szCs w:val="16"/>
              </w:rPr>
              <w:t>,</w:t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11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33" w:name="ZimmerNr_11"/>
            <w:r w:rsidR="00821DD8"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DD8"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="00821DD8"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6D46B8" w:rsidRDefault="00821DD8" w:rsidP="00821DD8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12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34" w:name="VornameName_12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12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35" w:name="Geburtsdatum_12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6D46B8" w:rsidRDefault="00FC710B" w:rsidP="00FC710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E0C7B"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6D46B8" w:rsidTr="00DC6194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6D46B8" w:rsidTr="00DC6194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6D46B8" w:rsidRDefault="00FC710B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VornameName_12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Geburtsdatum_12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6D46B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64506" w:rsidRPr="006D46B8" w:rsidRDefault="00764506" w:rsidP="00764506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VornameName_12 \h  \* MERGEFORMAT </w:instrTex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D46B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6D46B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6D46B8" w:rsidRDefault="004411E4" w:rsidP="004411E4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46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REF  Geburtsdatum_11 \h  \* MERGEFORMAT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46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12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36" w:name="ZimmerNr_12"/>
            <w:r w:rsidRPr="006D46B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46B8">
              <w:rPr>
                <w:rFonts w:ascii="Arial" w:hAnsi="Arial" w:cs="Arial"/>
                <w:sz w:val="16"/>
                <w:szCs w:val="16"/>
              </w:rPr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46B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6D46B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</w:tbl>
    <w:p w:rsidR="005F03C1" w:rsidRPr="006D46B8" w:rsidRDefault="005F03C1" w:rsidP="00897189">
      <w:pPr>
        <w:rPr>
          <w:rFonts w:ascii="Arial" w:hAnsi="Arial" w:cs="Arial"/>
          <w:vanish/>
          <w:sz w:val="2"/>
          <w:szCs w:val="2"/>
        </w:rPr>
      </w:pPr>
    </w:p>
    <w:sectPr w:rsidR="005F03C1" w:rsidRPr="006D46B8" w:rsidSect="000801D3">
      <w:type w:val="continuous"/>
      <w:pgSz w:w="11907" w:h="16840" w:code="9"/>
      <w:pgMar w:top="295" w:right="1077" w:bottom="24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D3" w:rsidRDefault="004056D3">
      <w:r>
        <w:separator/>
      </w:r>
    </w:p>
  </w:endnote>
  <w:endnote w:type="continuationSeparator" w:id="0">
    <w:p w:rsidR="004056D3" w:rsidRDefault="0040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D3" w:rsidRDefault="004056D3">
      <w:r>
        <w:separator/>
      </w:r>
    </w:p>
  </w:footnote>
  <w:footnote w:type="continuationSeparator" w:id="0">
    <w:p w:rsidR="004056D3" w:rsidRDefault="0040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88"/>
    <w:rsid w:val="000038AF"/>
    <w:rsid w:val="00024805"/>
    <w:rsid w:val="00050617"/>
    <w:rsid w:val="00054DE5"/>
    <w:rsid w:val="000801D3"/>
    <w:rsid w:val="0009092C"/>
    <w:rsid w:val="000A75E4"/>
    <w:rsid w:val="000C1412"/>
    <w:rsid w:val="000D72E8"/>
    <w:rsid w:val="001224A5"/>
    <w:rsid w:val="00141C40"/>
    <w:rsid w:val="001563B5"/>
    <w:rsid w:val="001D0613"/>
    <w:rsid w:val="001E03DA"/>
    <w:rsid w:val="001F586B"/>
    <w:rsid w:val="0020136D"/>
    <w:rsid w:val="00210414"/>
    <w:rsid w:val="00217D40"/>
    <w:rsid w:val="00226E02"/>
    <w:rsid w:val="00247C06"/>
    <w:rsid w:val="00274B95"/>
    <w:rsid w:val="002C59F5"/>
    <w:rsid w:val="002D5297"/>
    <w:rsid w:val="002E162E"/>
    <w:rsid w:val="002E7E41"/>
    <w:rsid w:val="002F614D"/>
    <w:rsid w:val="003A55B9"/>
    <w:rsid w:val="003D0983"/>
    <w:rsid w:val="003E6270"/>
    <w:rsid w:val="004056D3"/>
    <w:rsid w:val="00437ECC"/>
    <w:rsid w:val="00440D5D"/>
    <w:rsid w:val="004411E4"/>
    <w:rsid w:val="004661F1"/>
    <w:rsid w:val="004925F9"/>
    <w:rsid w:val="004E0BD9"/>
    <w:rsid w:val="0052185F"/>
    <w:rsid w:val="0052519C"/>
    <w:rsid w:val="0052799A"/>
    <w:rsid w:val="00536710"/>
    <w:rsid w:val="005465BF"/>
    <w:rsid w:val="00557320"/>
    <w:rsid w:val="00557935"/>
    <w:rsid w:val="005A06D9"/>
    <w:rsid w:val="005D38E4"/>
    <w:rsid w:val="005D6559"/>
    <w:rsid w:val="005F03C1"/>
    <w:rsid w:val="00611359"/>
    <w:rsid w:val="00630618"/>
    <w:rsid w:val="00677DA0"/>
    <w:rsid w:val="006C1889"/>
    <w:rsid w:val="006C7CE6"/>
    <w:rsid w:val="006D3FFD"/>
    <w:rsid w:val="006D46B8"/>
    <w:rsid w:val="006D47BB"/>
    <w:rsid w:val="006D5490"/>
    <w:rsid w:val="006E776B"/>
    <w:rsid w:val="00705948"/>
    <w:rsid w:val="00721A6A"/>
    <w:rsid w:val="00727699"/>
    <w:rsid w:val="007335B4"/>
    <w:rsid w:val="00752ADC"/>
    <w:rsid w:val="00764506"/>
    <w:rsid w:val="00794D1A"/>
    <w:rsid w:val="007A5688"/>
    <w:rsid w:val="007C323B"/>
    <w:rsid w:val="007D1C3B"/>
    <w:rsid w:val="007D7A0E"/>
    <w:rsid w:val="007F1A30"/>
    <w:rsid w:val="00806FD6"/>
    <w:rsid w:val="00820AAF"/>
    <w:rsid w:val="00821DD8"/>
    <w:rsid w:val="008479BB"/>
    <w:rsid w:val="00854721"/>
    <w:rsid w:val="00863FC7"/>
    <w:rsid w:val="00897189"/>
    <w:rsid w:val="008A5391"/>
    <w:rsid w:val="008B0FD6"/>
    <w:rsid w:val="008D2280"/>
    <w:rsid w:val="0091165A"/>
    <w:rsid w:val="009145EB"/>
    <w:rsid w:val="009320D1"/>
    <w:rsid w:val="009427CA"/>
    <w:rsid w:val="00944CED"/>
    <w:rsid w:val="00945C4F"/>
    <w:rsid w:val="009F7719"/>
    <w:rsid w:val="00A01433"/>
    <w:rsid w:val="00A269FC"/>
    <w:rsid w:val="00AA270C"/>
    <w:rsid w:val="00AC44F0"/>
    <w:rsid w:val="00AC486A"/>
    <w:rsid w:val="00AC530F"/>
    <w:rsid w:val="00AD41D9"/>
    <w:rsid w:val="00AF62BE"/>
    <w:rsid w:val="00B1442F"/>
    <w:rsid w:val="00B33FC9"/>
    <w:rsid w:val="00B43582"/>
    <w:rsid w:val="00B5032A"/>
    <w:rsid w:val="00B56EA9"/>
    <w:rsid w:val="00BC1687"/>
    <w:rsid w:val="00BC39D4"/>
    <w:rsid w:val="00BE0C7B"/>
    <w:rsid w:val="00BE6200"/>
    <w:rsid w:val="00BF5006"/>
    <w:rsid w:val="00C17CB8"/>
    <w:rsid w:val="00C22B0E"/>
    <w:rsid w:val="00C27323"/>
    <w:rsid w:val="00C303D3"/>
    <w:rsid w:val="00C447D3"/>
    <w:rsid w:val="00C77861"/>
    <w:rsid w:val="00CB0F62"/>
    <w:rsid w:val="00CB1080"/>
    <w:rsid w:val="00CD271F"/>
    <w:rsid w:val="00CD744F"/>
    <w:rsid w:val="00CE5D42"/>
    <w:rsid w:val="00D01240"/>
    <w:rsid w:val="00D06730"/>
    <w:rsid w:val="00D20F72"/>
    <w:rsid w:val="00D402CF"/>
    <w:rsid w:val="00D53954"/>
    <w:rsid w:val="00DC4A7D"/>
    <w:rsid w:val="00DC6194"/>
    <w:rsid w:val="00DF74B8"/>
    <w:rsid w:val="00E44280"/>
    <w:rsid w:val="00E65947"/>
    <w:rsid w:val="00E65EA4"/>
    <w:rsid w:val="00E67C65"/>
    <w:rsid w:val="00E81736"/>
    <w:rsid w:val="00E84FB1"/>
    <w:rsid w:val="00E91706"/>
    <w:rsid w:val="00EA76E3"/>
    <w:rsid w:val="00EA7A70"/>
    <w:rsid w:val="00F103A2"/>
    <w:rsid w:val="00F12EA4"/>
    <w:rsid w:val="00F3728C"/>
    <w:rsid w:val="00F45317"/>
    <w:rsid w:val="00F8446A"/>
    <w:rsid w:val="00FB0134"/>
    <w:rsid w:val="00FC489D"/>
    <w:rsid w:val="00FC710B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16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0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613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752ADC"/>
    <w:rPr>
      <w:color w:val="808080"/>
    </w:rPr>
  </w:style>
  <w:style w:type="paragraph" w:styleId="Sprechblasentext">
    <w:name w:val="Balloon Text"/>
    <w:basedOn w:val="Standard"/>
    <w:link w:val="SprechblasentextZchn"/>
    <w:rsid w:val="00752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2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16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0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613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752ADC"/>
    <w:rPr>
      <w:color w:val="808080"/>
    </w:rPr>
  </w:style>
  <w:style w:type="paragraph" w:styleId="Sprechblasentext">
    <w:name w:val="Balloon Text"/>
    <w:basedOn w:val="Standard"/>
    <w:link w:val="SprechblasentextZchn"/>
    <w:rsid w:val="00752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-Angaben\Etikettenvorlagen\510.18_weeksystem_12pat_d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720A-6E2F-4E06-8409-BD65C8DE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510.18_weeksystem_12pat_de.dot</Template>
  <TotalTime>0</TotalTime>
  <Pages>1</Pages>
  <Words>1546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</vt:lpstr>
    </vt:vector>
  </TitlesOfParts>
  <Company>WIEGAND AG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creator>Felix Stamm</dc:creator>
  <cp:lastModifiedBy>Felix Stamm</cp:lastModifiedBy>
  <cp:revision>9</cp:revision>
  <cp:lastPrinted>2008-02-27T16:04:00Z</cp:lastPrinted>
  <dcterms:created xsi:type="dcterms:W3CDTF">2018-02-20T13:50:00Z</dcterms:created>
  <dcterms:modified xsi:type="dcterms:W3CDTF">2018-02-26T15:49:00Z</dcterms:modified>
</cp:coreProperties>
</file>