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02"/>
        <w:gridCol w:w="2268"/>
        <w:gridCol w:w="102"/>
        <w:gridCol w:w="2268"/>
        <w:gridCol w:w="102"/>
        <w:gridCol w:w="2268"/>
      </w:tblGrid>
      <w:tr w:rsidR="00705948" w:rsidRPr="00EE512C" w:rsidTr="002F5D0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5331D8" w:rsidRPr="00EE512C" w:rsidRDefault="009D1495" w:rsidP="006D6AC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EE51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VornameName_1"/>
                  <w:enabled/>
                  <w:calcOnExit/>
                  <w:textInput>
                    <w:default w:val="Vorname Name"/>
                  </w:textInput>
                </w:ffData>
              </w:fldChar>
            </w:r>
            <w:bookmarkStart w:id="0" w:name="VornameName_1"/>
            <w:r w:rsidRPr="00EE51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E512C">
              <w:rPr>
                <w:rFonts w:ascii="Arial" w:hAnsi="Arial" w:cs="Arial"/>
                <w:b/>
                <w:sz w:val="20"/>
                <w:szCs w:val="20"/>
              </w:rPr>
            </w:r>
            <w:r w:rsidRPr="00EE51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bookmarkEnd w:id="1"/>
            <w:r w:rsidRPr="00EE51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  <w:p w:rsidR="00705948" w:rsidRPr="00EE512C" w:rsidRDefault="00A83405" w:rsidP="009D1495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Geburtsdatum_1"/>
                  <w:enabled/>
                  <w:calcOnExit/>
                  <w:textInput>
                    <w:default w:val="Geb. Dat."/>
                  </w:textInput>
                </w:ffData>
              </w:fldChar>
            </w:r>
            <w:bookmarkStart w:id="2" w:name="Geburtsdatum_1"/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="005331D8"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="009D1495" w:rsidRPr="00EE512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immerNr_1"/>
                  <w:enabled/>
                  <w:calcOnExit/>
                  <w:textInput>
                    <w:default w:val="Zimmer Nr."/>
                  </w:textInput>
                </w:ffData>
              </w:fldChar>
            </w:r>
            <w:bookmarkStart w:id="3" w:name="ZimmerNr_1"/>
            <w:r w:rsidR="009D1495" w:rsidRPr="00EE512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9D1495" w:rsidRPr="00EE512C">
              <w:rPr>
                <w:rFonts w:ascii="Arial" w:hAnsi="Arial" w:cs="Arial"/>
                <w:sz w:val="16"/>
                <w:szCs w:val="16"/>
              </w:rPr>
            </w:r>
            <w:r w:rsidR="009D1495"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1495"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="009D1495"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02" w:type="dxa"/>
            <w:vAlign w:val="center"/>
          </w:tcPr>
          <w:p w:rsidR="00705948" w:rsidRPr="00EE512C" w:rsidRDefault="00705948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5331D8" w:rsidRPr="00EE512C" w:rsidRDefault="009D1495" w:rsidP="006D6AC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05948" w:rsidRPr="00EE512C" w:rsidRDefault="009D1495" w:rsidP="009D1495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83405"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83405"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="005331D8"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05948" w:rsidRPr="00EE512C" w:rsidRDefault="00705948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A834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05948" w:rsidRPr="00EE512C" w:rsidRDefault="00A83405" w:rsidP="00A83405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05948" w:rsidRPr="00EE512C" w:rsidRDefault="00705948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A834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05948" w:rsidRPr="00EE512C" w:rsidRDefault="00A83405" w:rsidP="00A83405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05948" w:rsidRPr="00EE512C" w:rsidTr="002F5D0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705948" w:rsidRPr="00EE512C" w:rsidRDefault="00705948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05948" w:rsidRPr="00EE512C" w:rsidRDefault="00705948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05948" w:rsidRPr="00EE512C" w:rsidRDefault="00705948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05948" w:rsidRPr="00EE512C" w:rsidRDefault="00705948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05948" w:rsidRPr="00EE512C" w:rsidRDefault="00705948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05948" w:rsidRPr="00EE512C" w:rsidRDefault="00705948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05948" w:rsidRPr="00EE512C" w:rsidRDefault="00705948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</w:tr>
      <w:tr w:rsidR="00705948" w:rsidRPr="00EE512C" w:rsidTr="002F5D0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A83405" w:rsidRPr="00EE512C" w:rsidRDefault="00A83405" w:rsidP="00A834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05948" w:rsidRPr="00EE512C" w:rsidRDefault="00A83405" w:rsidP="00A83405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05948" w:rsidRPr="00EE512C" w:rsidRDefault="00705948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A834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05948" w:rsidRPr="00EE512C" w:rsidRDefault="00A83405" w:rsidP="00A83405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05948" w:rsidRPr="00EE512C" w:rsidRDefault="00705948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A834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05948" w:rsidRPr="00EE512C" w:rsidRDefault="00A83405" w:rsidP="00A83405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05948" w:rsidRPr="00EE512C" w:rsidRDefault="00705948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A834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402CF" w:rsidRPr="00EE512C" w:rsidRDefault="00A83405" w:rsidP="00A83405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05948" w:rsidRPr="00EE512C" w:rsidTr="002F5D0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705948" w:rsidRPr="00EE512C" w:rsidRDefault="00705948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05948" w:rsidRPr="00EE512C" w:rsidRDefault="00705948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05948" w:rsidRPr="00EE512C" w:rsidRDefault="00705948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05948" w:rsidRPr="00EE512C" w:rsidRDefault="00705948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05948" w:rsidRPr="00EE512C" w:rsidRDefault="00705948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05948" w:rsidRPr="00EE512C" w:rsidRDefault="00705948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05948" w:rsidRPr="00EE512C" w:rsidRDefault="00705948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</w:tr>
      <w:tr w:rsidR="00A83405" w:rsidRPr="00EE512C" w:rsidTr="002F5D0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A83405" w:rsidRPr="00EE512C" w:rsidRDefault="00A83405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405" w:rsidRPr="00EE512C" w:rsidTr="002F5D0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A83405" w:rsidRPr="00EE512C" w:rsidRDefault="00A83405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A83405" w:rsidRPr="00EE512C" w:rsidRDefault="00A83405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A83405" w:rsidRPr="00EE512C" w:rsidRDefault="00A83405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A83405" w:rsidRPr="00EE512C" w:rsidRDefault="00A83405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</w:tr>
      <w:tr w:rsidR="00A83405" w:rsidRPr="00EE512C" w:rsidTr="002F5D0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A83405" w:rsidRPr="00EE512C" w:rsidRDefault="00A83405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405" w:rsidRPr="00EE512C" w:rsidTr="002F5D0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A83405" w:rsidRPr="00EE512C" w:rsidRDefault="00A83405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A83405" w:rsidRPr="00EE512C" w:rsidRDefault="00A83405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A83405" w:rsidRPr="00EE512C" w:rsidRDefault="00A83405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A83405" w:rsidRPr="00EE512C" w:rsidRDefault="00A83405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</w:tr>
      <w:tr w:rsidR="00A83405" w:rsidRPr="00EE512C" w:rsidTr="002F5D0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A83405" w:rsidRPr="00EE512C" w:rsidRDefault="00A83405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405" w:rsidRPr="00EE512C" w:rsidTr="002F5D0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</w:tr>
      <w:tr w:rsidR="00A83405" w:rsidRPr="00EE512C" w:rsidTr="002F5D0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A83405" w:rsidRPr="00EE512C" w:rsidRDefault="00A83405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405" w:rsidRPr="00EE512C" w:rsidTr="002F5D0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A83405" w:rsidRPr="00EE512C" w:rsidRDefault="00A83405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A83405" w:rsidRPr="00EE512C" w:rsidRDefault="00A83405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A83405" w:rsidRPr="00EE512C" w:rsidRDefault="00A83405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A83405" w:rsidRPr="00EE512C" w:rsidRDefault="00A83405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</w:tr>
      <w:tr w:rsidR="00A83405" w:rsidRPr="00EE512C" w:rsidTr="002F5D0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A83405" w:rsidRPr="00EE512C" w:rsidRDefault="00A83405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405" w:rsidRPr="00EE512C" w:rsidTr="002F5D0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</w:tr>
      <w:tr w:rsidR="00A83405" w:rsidRPr="00EE512C" w:rsidTr="002F5D0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A83405" w:rsidRPr="00EE512C" w:rsidRDefault="00A83405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405" w:rsidRPr="00EE512C" w:rsidTr="002F5D0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A83405" w:rsidRPr="00EE512C" w:rsidRDefault="00A83405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A83405" w:rsidRPr="00EE512C" w:rsidRDefault="00A83405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A83405" w:rsidRPr="00EE512C" w:rsidRDefault="00A83405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A83405" w:rsidRPr="00EE512C" w:rsidRDefault="00A83405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</w:tr>
      <w:tr w:rsidR="007A3C12" w:rsidRPr="00EE512C" w:rsidTr="002F5D0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405" w:rsidRPr="00EE512C" w:rsidTr="002F5D0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</w:tr>
      <w:tr w:rsidR="007A3C12" w:rsidRPr="00EE512C" w:rsidTr="002F5D0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405" w:rsidRPr="00EE512C" w:rsidTr="002F5D0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A83405" w:rsidRPr="00EE512C" w:rsidRDefault="00A83405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A83405" w:rsidRPr="00EE512C" w:rsidRDefault="00A83405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A83405" w:rsidRPr="00EE512C" w:rsidRDefault="00A83405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A83405" w:rsidRPr="00EE512C" w:rsidRDefault="00A83405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D6AC6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</w:tr>
      <w:tr w:rsidR="007A3C12" w:rsidRPr="00EE512C" w:rsidTr="002F5D0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A3C12" w:rsidRPr="00EE512C" w:rsidTr="002F5D0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</w:tr>
      <w:tr w:rsidR="007A3C12" w:rsidRPr="00EE512C" w:rsidTr="002F5D0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A3C12" w:rsidRPr="00EE512C" w:rsidTr="002F5D0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</w:tr>
      <w:tr w:rsidR="007A3C12" w:rsidRPr="00EE512C" w:rsidTr="002F5D0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A3C12" w:rsidRPr="00EE512C" w:rsidTr="002F5D0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</w:tr>
      <w:tr w:rsidR="007A3C12" w:rsidRPr="00EE512C" w:rsidTr="002F5D0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A3C12" w:rsidRPr="00EE512C" w:rsidTr="002F5D0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</w:tr>
      <w:tr w:rsidR="007A3C12" w:rsidRPr="00EE512C" w:rsidTr="002F5D0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A3C12" w:rsidRPr="00EE512C" w:rsidTr="002F5D0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</w:tr>
      <w:tr w:rsidR="007A3C12" w:rsidRPr="00EE512C" w:rsidTr="002F5D0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A3C12" w:rsidRPr="00EE512C" w:rsidTr="002F5D0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</w:tr>
      <w:tr w:rsidR="007A3C12" w:rsidRPr="00EE512C" w:rsidTr="002F5D0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A3C12" w:rsidRPr="00EE512C" w:rsidTr="002F5D0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</w:tr>
      <w:tr w:rsidR="007A3C12" w:rsidRPr="00EE512C" w:rsidTr="002F5D0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A3C12" w:rsidRPr="00EE512C" w:rsidTr="002F5D0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</w:tr>
      <w:tr w:rsidR="007A3C12" w:rsidRPr="00EE512C" w:rsidTr="002F5D0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83405" w:rsidRPr="00EE512C" w:rsidTr="002F5D0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A83405" w:rsidRPr="00EE512C" w:rsidRDefault="00A83405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</w:tr>
      <w:tr w:rsidR="007A3C12" w:rsidRPr="00EE512C" w:rsidTr="002F5D0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A3C12" w:rsidRPr="00EE512C" w:rsidTr="002F5D0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</w:tr>
      <w:tr w:rsidR="007A3C12" w:rsidRPr="00EE512C" w:rsidTr="002F5D0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A3C12" w:rsidRPr="00EE512C" w:rsidTr="002F5D0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</w:tr>
      <w:tr w:rsidR="007A3C12" w:rsidRPr="00EE512C" w:rsidTr="002F5D0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A3C12" w:rsidRPr="00EE512C" w:rsidTr="002F5D0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</w:tr>
      <w:tr w:rsidR="007A3C12" w:rsidRPr="00EE512C" w:rsidTr="002F5D0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A3C12" w:rsidRPr="00EE512C" w:rsidTr="002F5D0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</w:tr>
      <w:tr w:rsidR="007A3C12" w:rsidRPr="00EE512C" w:rsidTr="002F5D0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7A3C12" w:rsidRPr="00EE512C" w:rsidRDefault="007A3C12" w:rsidP="006A53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nl-NL" w:eastAsia="en-US"/>
              </w:rPr>
            </w:pPr>
            <w:r w:rsidRPr="00EE512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512C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EE512C">
              <w:rPr>
                <w:rFonts w:ascii="Arial" w:hAnsi="Arial" w:cs="Arial"/>
                <w:sz w:val="20"/>
                <w:szCs w:val="20"/>
              </w:rPr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12C">
              <w:rPr>
                <w:rFonts w:ascii="Arial" w:hAnsi="Arial" w:cs="Arial"/>
                <w:b/>
                <w:noProof/>
                <w:sz w:val="20"/>
                <w:szCs w:val="20"/>
              </w:rPr>
              <w:t>Vorname Name</w:t>
            </w:r>
            <w:r w:rsidRPr="00EE51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3C12" w:rsidRPr="00EE512C" w:rsidRDefault="007A3C12" w:rsidP="006A53A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512C">
              <w:rPr>
                <w:rFonts w:ascii="Arial" w:hAnsi="Arial" w:cs="Arial"/>
                <w:sz w:val="16"/>
                <w:szCs w:val="16"/>
              </w:rPr>
              <w:t>,</w:t>
            </w:r>
            <w:r w:rsidRPr="00EE512C">
              <w:rPr>
                <w:rFonts w:ascii="Arial" w:eastAsia="Calibri" w:hAnsi="Arial" w:cs="Arial"/>
                <w:sz w:val="16"/>
                <w:szCs w:val="16"/>
                <w:lang w:val="nl-NL" w:eastAsia="en-US"/>
              </w:rPr>
              <w:t xml:space="preserve"> 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E512C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EE512C">
              <w:rPr>
                <w:rFonts w:ascii="Arial" w:hAnsi="Arial" w:cs="Arial"/>
                <w:sz w:val="16"/>
                <w:szCs w:val="16"/>
              </w:rPr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512C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EE51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5F03C1" w:rsidRPr="00EE512C" w:rsidRDefault="005F03C1" w:rsidP="006D6AC6">
      <w:pPr>
        <w:rPr>
          <w:rFonts w:ascii="Arial" w:hAnsi="Arial" w:cs="Arial"/>
          <w:vanish/>
          <w:sz w:val="2"/>
          <w:szCs w:val="2"/>
        </w:rPr>
      </w:pPr>
    </w:p>
    <w:sectPr w:rsidR="005F03C1" w:rsidRPr="00EE512C" w:rsidSect="009A50F3">
      <w:type w:val="continuous"/>
      <w:pgSz w:w="11907" w:h="16840" w:code="9"/>
      <w:pgMar w:top="295" w:right="1077" w:bottom="24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C82" w:rsidRDefault="00534C82">
      <w:r>
        <w:separator/>
      </w:r>
    </w:p>
  </w:endnote>
  <w:endnote w:type="continuationSeparator" w:id="0">
    <w:p w:rsidR="00534C82" w:rsidRDefault="0053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C82" w:rsidRDefault="00534C82">
      <w:r>
        <w:separator/>
      </w:r>
    </w:p>
  </w:footnote>
  <w:footnote w:type="continuationSeparator" w:id="0">
    <w:p w:rsidR="00534C82" w:rsidRDefault="00534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AB"/>
    <w:rsid w:val="00054DE5"/>
    <w:rsid w:val="000B29BF"/>
    <w:rsid w:val="000C1412"/>
    <w:rsid w:val="001224A5"/>
    <w:rsid w:val="00141C40"/>
    <w:rsid w:val="001563B5"/>
    <w:rsid w:val="00186614"/>
    <w:rsid w:val="001C39BD"/>
    <w:rsid w:val="001D0613"/>
    <w:rsid w:val="0020136D"/>
    <w:rsid w:val="00210414"/>
    <w:rsid w:val="00247C06"/>
    <w:rsid w:val="002C59F5"/>
    <w:rsid w:val="002D4EAB"/>
    <w:rsid w:val="002D5297"/>
    <w:rsid w:val="002E162E"/>
    <w:rsid w:val="002E7E41"/>
    <w:rsid w:val="002F5D06"/>
    <w:rsid w:val="003626E7"/>
    <w:rsid w:val="003A55B9"/>
    <w:rsid w:val="00440D5D"/>
    <w:rsid w:val="004839E2"/>
    <w:rsid w:val="004925F9"/>
    <w:rsid w:val="004E0BD9"/>
    <w:rsid w:val="005177BA"/>
    <w:rsid w:val="0052185F"/>
    <w:rsid w:val="0052799A"/>
    <w:rsid w:val="005331D8"/>
    <w:rsid w:val="00534C82"/>
    <w:rsid w:val="00536710"/>
    <w:rsid w:val="005465BF"/>
    <w:rsid w:val="00557320"/>
    <w:rsid w:val="00584BDD"/>
    <w:rsid w:val="005C7361"/>
    <w:rsid w:val="005D38E4"/>
    <w:rsid w:val="005F03C1"/>
    <w:rsid w:val="00621054"/>
    <w:rsid w:val="0063031D"/>
    <w:rsid w:val="006A53A3"/>
    <w:rsid w:val="006D3E67"/>
    <w:rsid w:val="006D47BB"/>
    <w:rsid w:val="006D5490"/>
    <w:rsid w:val="006D6AC6"/>
    <w:rsid w:val="006D6F9A"/>
    <w:rsid w:val="006E776B"/>
    <w:rsid w:val="0070405E"/>
    <w:rsid w:val="00705948"/>
    <w:rsid w:val="00721A6A"/>
    <w:rsid w:val="007335B4"/>
    <w:rsid w:val="00752ADC"/>
    <w:rsid w:val="00777412"/>
    <w:rsid w:val="00794D1A"/>
    <w:rsid w:val="007A3C12"/>
    <w:rsid w:val="007D7A0E"/>
    <w:rsid w:val="00806FD6"/>
    <w:rsid w:val="00820AAF"/>
    <w:rsid w:val="00842334"/>
    <w:rsid w:val="00854721"/>
    <w:rsid w:val="00863FC7"/>
    <w:rsid w:val="00865EBC"/>
    <w:rsid w:val="008B0FD6"/>
    <w:rsid w:val="008C076F"/>
    <w:rsid w:val="008D2280"/>
    <w:rsid w:val="008D4E5B"/>
    <w:rsid w:val="00904775"/>
    <w:rsid w:val="0091165A"/>
    <w:rsid w:val="009320D1"/>
    <w:rsid w:val="009427CA"/>
    <w:rsid w:val="00944CED"/>
    <w:rsid w:val="00945C4F"/>
    <w:rsid w:val="0095356C"/>
    <w:rsid w:val="009A4EEC"/>
    <w:rsid w:val="009A50F3"/>
    <w:rsid w:val="009B1FB8"/>
    <w:rsid w:val="009D1495"/>
    <w:rsid w:val="009F4D2E"/>
    <w:rsid w:val="009F7719"/>
    <w:rsid w:val="00A269FC"/>
    <w:rsid w:val="00A83405"/>
    <w:rsid w:val="00A927B6"/>
    <w:rsid w:val="00AA270C"/>
    <w:rsid w:val="00AC44F0"/>
    <w:rsid w:val="00AC486A"/>
    <w:rsid w:val="00AC530F"/>
    <w:rsid w:val="00AD41D9"/>
    <w:rsid w:val="00B227CA"/>
    <w:rsid w:val="00B43582"/>
    <w:rsid w:val="00B56EA9"/>
    <w:rsid w:val="00BC39D4"/>
    <w:rsid w:val="00BE6200"/>
    <w:rsid w:val="00BF5006"/>
    <w:rsid w:val="00C22B0E"/>
    <w:rsid w:val="00C2501A"/>
    <w:rsid w:val="00C303D3"/>
    <w:rsid w:val="00C3304F"/>
    <w:rsid w:val="00C447D3"/>
    <w:rsid w:val="00C51555"/>
    <w:rsid w:val="00CB0F62"/>
    <w:rsid w:val="00D06730"/>
    <w:rsid w:val="00D30609"/>
    <w:rsid w:val="00D402CF"/>
    <w:rsid w:val="00D53954"/>
    <w:rsid w:val="00E2347C"/>
    <w:rsid w:val="00E44280"/>
    <w:rsid w:val="00E65947"/>
    <w:rsid w:val="00E67C65"/>
    <w:rsid w:val="00E84FB1"/>
    <w:rsid w:val="00EE512C"/>
    <w:rsid w:val="00F103A2"/>
    <w:rsid w:val="00F12717"/>
    <w:rsid w:val="00F12EA4"/>
    <w:rsid w:val="00F3728C"/>
    <w:rsid w:val="00F45317"/>
    <w:rsid w:val="00F65DA7"/>
    <w:rsid w:val="00F8446A"/>
    <w:rsid w:val="00FD7759"/>
    <w:rsid w:val="00FF1003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1165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D061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D0613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752ADC"/>
    <w:rPr>
      <w:color w:val="808080"/>
    </w:rPr>
  </w:style>
  <w:style w:type="paragraph" w:styleId="Sprechblasentext">
    <w:name w:val="Balloon Text"/>
    <w:basedOn w:val="Standard"/>
    <w:link w:val="SprechblasentextZchn"/>
    <w:rsid w:val="00752A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52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1165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D061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D0613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752ADC"/>
    <w:rPr>
      <w:color w:val="808080"/>
    </w:rPr>
  </w:style>
  <w:style w:type="paragraph" w:styleId="Sprechblasentext">
    <w:name w:val="Balloon Text"/>
    <w:basedOn w:val="Standard"/>
    <w:link w:val="SprechblasentextZchn"/>
    <w:rsid w:val="00752A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52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e.wiegandsystem.com\images\downloads\etikettenvorlagen\510_18_form_1_d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7CEEA-72D4-40FB-A19B-FF49313C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510_18_form_1_de.dot</Template>
  <TotalTime>0</TotalTime>
  <Pages>1</Pages>
  <Words>2157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MONTAG</vt:lpstr>
    </vt:vector>
  </TitlesOfParts>
  <Company>WIEGAND AG</Company>
  <LinksUpToDate>false</LinksUpToDate>
  <CharactersWithSpaces>15717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MONTAG</dc:title>
  <dc:creator>Felix Stamm</dc:creator>
  <cp:lastModifiedBy>Felix Stamm</cp:lastModifiedBy>
  <cp:revision>9</cp:revision>
  <cp:lastPrinted>2015-09-02T15:22:00Z</cp:lastPrinted>
  <dcterms:created xsi:type="dcterms:W3CDTF">2018-02-20T11:21:00Z</dcterms:created>
  <dcterms:modified xsi:type="dcterms:W3CDTF">2018-02-26T15:47:00Z</dcterms:modified>
</cp:coreProperties>
</file>